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p w14:paraId="6570DE6F" w14:textId="74E6758D" w:rsidR="003C6B98" w:rsidRPr="007718B2" w:rsidRDefault="003C6B98" w:rsidP="007718B2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t xml:space="preserve">أنظمة معالجة المياه </w:t>
      </w: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26"/>
        <w:gridCol w:w="482"/>
        <w:gridCol w:w="508"/>
      </w:tblGrid>
      <w:tr w:rsidR="003C6B98" w:rsidRPr="003C6B98" w14:paraId="6D8A011C" w14:textId="77777777" w:rsidTr="00C14BAD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23DBD" w14:textId="43A2F6A2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74756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999E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4AD8C23F" w14:textId="77777777" w:rsidTr="00C14BAD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5990A6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0F1C6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C25F8E" w14:textId="3981E659" w:rsidR="003C6B98" w:rsidRPr="003C6B98" w:rsidRDefault="00355CAD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6C3B492" w14:textId="77777777" w:rsidTr="00C14BAD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A0C7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DBFF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94A8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8C1B6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04A89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9B182CB" w14:textId="77777777" w:rsidTr="00C14BAD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2FC1D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EAB6B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C2FB4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E3F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6B0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EA49CF" w14:textId="77777777" w:rsidTr="00C14BAD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69F37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C622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23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D33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A9778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8171C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E86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9492B" w14:textId="1FF2A19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3C6B98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E8D1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C8AE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B3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745B54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5F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69179" w14:textId="533DD2B4" w:rsidR="003C6B98" w:rsidRPr="003C6B98" w:rsidRDefault="00355CA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C78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8786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447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F073FA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068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01F6F" w14:textId="6244C06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التحقق من 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الكيميائية و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2BD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8BA2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79E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C081B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DF8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55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EB10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ED5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2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F619F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FA7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B4C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5083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C939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B83C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DBC44F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E47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4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8265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3388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1C3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1192B2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6D6F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2501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A4CD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702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C00B12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59D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F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075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72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E81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FF2C864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5A78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9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D01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6588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3E52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FEBDCA" w14:textId="77777777" w:rsidTr="00C14BAD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FFE68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0AAE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C2E2D6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1851099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DA83CA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C6B98" w:rsidRPr="003C6B98" w14:paraId="488DF369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3CD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7B95" w14:textId="4278373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99F7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CFA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12E9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9C082B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FF0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31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99D2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2E40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7A2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9512BA1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204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B58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64F6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5AEE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77D5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CF552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38E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00F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EB63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57BD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C23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A6FB1B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C0B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1D2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EC1F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83E5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C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0EFAE" w14:textId="77777777" w:rsidTr="00C14BAD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3FC370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DD85A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01EECD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D70D39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7124E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30BAA3D4" w14:textId="77777777" w:rsidTr="00C14BAD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7D0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7E8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CC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407A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2B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0F378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BB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44C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FAD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4E88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D429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1934A2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918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26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3D50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4E3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A96F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0DB7E5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4F7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A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النظام للتأكد من خلوه من المخاطر ومشاكل تسرب المواد الكيميائية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BA0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296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973D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15AE14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4B1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3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أدوات اختبار المياه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A5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7258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BFD3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9B21778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42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DC7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المواد الكيميائية وتاريخ صلاحيتها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BA6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860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208C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49780D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B3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49B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FFC8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F3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B71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88B4647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F558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FF3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الفتح والغلق - إغلاق مصدر الطاقة ووضع علامات عليها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CFA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FB9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23F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7539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3BB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EB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التأكد من التوافق مع المخططات ونظام إدارة المباني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CAB6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B612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3DD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1D0DC8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DF0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6C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D2E9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375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91D1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D18AFD" w14:textId="77777777" w:rsidTr="00C14BAD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DA685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867E2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6E67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A741D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39C0D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45D8E6F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DCA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D6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E3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EF1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864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F31159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E28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E1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الشركة المُصنّعة للمعدات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5703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3A31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688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D3507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D45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FDB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E57B1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B12D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1D0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2D98C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233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518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FB04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D66C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10CA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751C87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0AD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23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D62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72FD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73D3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B5AD59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429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3586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تعبئة خزانات الجرعات بالمواد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A276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EB0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B00B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69F63D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C821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C4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القيام بمعاينة مقوّمات 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814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B1E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A6C1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EB825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85F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3B6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تقارير الخدمات السابقة (الصادرة عن مختصين مستقلين)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2E4B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752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E729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5A3DA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B0C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2D9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تزويد الأنظمة/المحطات بالمياه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DB4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48C9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31B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79494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B9F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9A8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المحلية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A5FE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31A1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1D63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D9F957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FC79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F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EC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A530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3EC3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8FABEF4" w14:textId="77777777" w:rsidTr="00C14BAD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03F52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5389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BD4E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87C6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7C70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2708E0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C56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DC96" w14:textId="37E7968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0F01E3">
              <w:rPr>
                <w:rFonts w:cs="Arial"/>
                <w:sz w:val="18"/>
                <w:szCs w:val="18"/>
                <w:rtl/>
                <w:lang w:eastAsia="ar"/>
              </w:rPr>
              <w:t xml:space="preserve">مؤشرات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4735D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E960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DE7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4E639F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C3F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A58CB" w14:textId="29EA635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DD4A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901E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146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1D7AE9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0AF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6A6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جريان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667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442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2F27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6B740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115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D5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الحوض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D473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4E5B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086E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9EB58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0CE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BB3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العمليات التشغيلية للمحطة أو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C819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7CBF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528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D8D814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689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26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عمل نظام/برنامج 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E2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6BF7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0B26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F7281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647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7B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عمل النظام واتصاله بالإنترنت (التحقق من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34CE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67E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1DC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64771B" w14:textId="77777777" w:rsidTr="00C14BAD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3C90F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37606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1E5C2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2E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451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E33640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A2D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D9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مرافق الرعاية الصحية)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CEFD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34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5690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7E26B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4F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28955" w14:textId="7099942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BB7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2FA0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09E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1AAF75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9F4C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38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B76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6FDF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AE3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070E6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A01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7ADB0" w14:textId="0A3347A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BF29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E87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B44D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EA7CE7" w14:textId="77777777" w:rsidTr="00C14BA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7BBFF6B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0E694D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BE0C4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9B0F367" w14:textId="77777777" w:rsidTr="00C14BA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67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81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89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9EC665D" w14:textId="77777777" w:rsidTr="00C14BA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693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2FF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659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4EB52F1" w14:textId="77777777" w:rsidTr="00C14BA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FD8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126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74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03754B13" w14:textId="77777777" w:rsidTr="00C14BA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9C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A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9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A93B180" w14:textId="77777777" w:rsidTr="00C14BAD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C2D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68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411326C5" w14:textId="77777777" w:rsidTr="00C14BAD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45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8E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6C31F8C" w14:textId="77777777" w:rsidR="003C6B98" w:rsidRPr="003C6B98" w:rsidRDefault="003C6B98" w:rsidP="003C6B98">
      <w:pPr>
        <w:bidi/>
      </w:pPr>
    </w:p>
    <w:p w14:paraId="569DF861" w14:textId="77777777" w:rsidR="003C6B98" w:rsidRPr="003C6B98" w:rsidRDefault="003C6B98" w:rsidP="003C6B98">
      <w:pPr>
        <w:bidi/>
      </w:pPr>
    </w:p>
    <w:p w14:paraId="054E75C3" w14:textId="77777777" w:rsidR="003C6B98" w:rsidRPr="003C6B98" w:rsidRDefault="003C6B98" w:rsidP="003C6B98">
      <w:pPr>
        <w:bidi/>
      </w:pPr>
    </w:p>
    <w:p w14:paraId="2E08691F" w14:textId="77777777" w:rsidR="003C6B98" w:rsidRPr="003C6B98" w:rsidRDefault="003C6B98" w:rsidP="003C6B98">
      <w:pPr>
        <w:bidi/>
      </w:pPr>
    </w:p>
    <w:p w14:paraId="13B59558" w14:textId="77777777" w:rsidR="003C6B98" w:rsidRPr="003C6B98" w:rsidRDefault="003C6B98" w:rsidP="003C6B98">
      <w:pPr>
        <w:bidi/>
      </w:pPr>
    </w:p>
    <w:p w14:paraId="382F0498" w14:textId="77777777" w:rsidR="003C6B98" w:rsidRPr="003C6B98" w:rsidRDefault="003C6B98" w:rsidP="003C6B98">
      <w:pPr>
        <w:bidi/>
      </w:pPr>
    </w:p>
    <w:p w14:paraId="7ED01AD3" w14:textId="77777777" w:rsidR="003C6B98" w:rsidRPr="003C6B98" w:rsidRDefault="003C6B98" w:rsidP="003C6B98">
      <w:pPr>
        <w:bidi/>
      </w:pPr>
    </w:p>
    <w:p w14:paraId="10A2082B" w14:textId="77777777" w:rsidR="003C6B98" w:rsidRPr="003C6B98" w:rsidRDefault="003C6B98" w:rsidP="003C6B98">
      <w:pPr>
        <w:bidi/>
      </w:pPr>
    </w:p>
    <w:p w14:paraId="3320024F" w14:textId="77777777" w:rsidR="003C6B98" w:rsidRPr="003C6B98" w:rsidRDefault="003C6B98" w:rsidP="003C6B98">
      <w:pPr>
        <w:bidi/>
      </w:pPr>
    </w:p>
    <w:p w14:paraId="6E055C60" w14:textId="77777777" w:rsidR="003C6B98" w:rsidRPr="003C6B98" w:rsidRDefault="003C6B98" w:rsidP="003C6B98">
      <w:pPr>
        <w:bidi/>
      </w:pPr>
    </w:p>
    <w:p w14:paraId="5EB5BA3F" w14:textId="77777777" w:rsidR="003C6B98" w:rsidRPr="003C6B98" w:rsidRDefault="003C6B98" w:rsidP="003C6B98">
      <w:pPr>
        <w:bidi/>
      </w:pPr>
    </w:p>
    <w:p w14:paraId="7CB6E7F6" w14:textId="77777777" w:rsidR="003C6B98" w:rsidRPr="003C6B98" w:rsidRDefault="003C6B98" w:rsidP="003C6B98">
      <w:pPr>
        <w:bidi/>
      </w:pPr>
    </w:p>
    <w:p w14:paraId="0FEDC9D9" w14:textId="77777777" w:rsidR="003C6B98" w:rsidRPr="003C6B98" w:rsidRDefault="003C6B98" w:rsidP="003C6B98">
      <w:pPr>
        <w:bidi/>
      </w:pPr>
    </w:p>
    <w:p w14:paraId="30653883" w14:textId="77777777" w:rsidR="003C6B98" w:rsidRPr="003C6B98" w:rsidRDefault="003C6B98" w:rsidP="003C6B98">
      <w:pPr>
        <w:bidi/>
      </w:pPr>
    </w:p>
    <w:p w14:paraId="3635D9A6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AEB89E6" w14:textId="77777777" w:rsidR="003C6B98" w:rsidRPr="003C6B98" w:rsidRDefault="003C6B98" w:rsidP="003C6B98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السباكة</w:t>
      </w:r>
    </w:p>
    <w:p w14:paraId="4916192A" w14:textId="77777777" w:rsidR="003C6B98" w:rsidRPr="003C6B98" w:rsidRDefault="003C6B98" w:rsidP="003C6B98">
      <w:pPr>
        <w:bidi/>
      </w:pPr>
    </w:p>
    <w:tbl>
      <w:tblPr>
        <w:bidiVisual/>
        <w:tblW w:w="99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3C6B98" w:rsidRPr="003C6B98" w14:paraId="1AC41A8D" w14:textId="77777777" w:rsidTr="00C14BAD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04D93" w14:textId="513043B9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D0122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2B3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222ACE47" w14:textId="77777777" w:rsidTr="00C14BAD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3B5BD3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3EAE3B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AEDB95" w14:textId="3CA5044A" w:rsidR="003C6B98" w:rsidRPr="003C6B98" w:rsidRDefault="00355CAD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8E6E5F5" w14:textId="77777777" w:rsidTr="00C14BAD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384A0A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7D501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75DF1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FB53D0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CB14BA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2F752728" w14:textId="77777777" w:rsidTr="00C14BAD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0BF4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7918A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E727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D71D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A3DD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7EF12DC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C6BF1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0CC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E468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7C12F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BF102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AA865E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34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C5D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9954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5635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4A90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7AD29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AA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0C28" w14:textId="11D1B6D2" w:rsidR="003C6B98" w:rsidRPr="003C6B98" w:rsidRDefault="00355CA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831D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FC36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6BE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290C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CA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52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16D0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40D2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E736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D4199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970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C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A5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E84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7F75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9A2B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6A4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4E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32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2BB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D161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201C1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41D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6066" w14:textId="658B3E8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4E9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9D29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4D2F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86EC07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390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A44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C6B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50EA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4768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25D3572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9781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0B4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8A9A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12D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2D2413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CD832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1BFB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7EA9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735FB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CFBA6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B199EB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DE3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A6CC" w14:textId="00D2A30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59B18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FD7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0E9F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F2B33C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A89A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EB3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22D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F39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9A7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F68E0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2F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DE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8A77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112C6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075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06538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429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D62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المستخدم النهائي/</w:t>
            </w:r>
            <w:r w:rsidRPr="003C6B98">
              <w:rPr>
                <w:sz w:val="18"/>
                <w:szCs w:val="18"/>
                <w:rtl/>
                <w:lang w:eastAsia="ar"/>
              </w:rPr>
              <w:t xml:space="preserve"> إدارة مرفق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الرعاية الصحية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9FE3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D58E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155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885C1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E12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69F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C4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4E13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45458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FFB5D" w14:textId="77777777" w:rsidTr="00C14BAD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5421D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46139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0F1D6F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D0958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5042C30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ADD15A0" w14:textId="77777777" w:rsidTr="00C14BAD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FAF5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6EA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قطع الغيار والسلع الاستهلاكية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C07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E20C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194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6522FC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348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86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إمدادات المياه لخط أنابيب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DD0A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F263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F274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58CA2C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C1C6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A62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مياه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0E16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809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1E04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C9C44D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4EB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A55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4168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7B0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920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B8BEA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CA7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5BC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انسداد الأنابيب/النظام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55A7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101E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65A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EE2FA4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6F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16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BF65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B095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749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90DEA3" w14:textId="77777777" w:rsidTr="00C14BAD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BA660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D971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8DA68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D9C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80A55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CE5858D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A01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300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أدوات السباكة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D4DB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E467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628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4D6B3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155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C3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تزييت وتشحيم خط الأنابيب وأنواع الأنابيب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68E7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7EB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F5D7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51463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6CC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270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A217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696B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47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5D5493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E6BC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01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مقاييس الضغط في نظام إدارة المبانى والفحوصات الفعلية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A1BC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C1AD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97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54F235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2748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D32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عدّادات/مقاييس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5332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BB8F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73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8BE1D4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CBB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41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التسرّب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7422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4C45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345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9745A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383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AD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1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D5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4F8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7FB23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6D2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09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الميكانيكية/لنظام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9E45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CF5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B24B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B87AA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A4D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0B9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الشركة المُصنّعة للمعدات الأصلية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5412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6F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8CC0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3E9B2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6D2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443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D0D0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EC7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4F16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B2271D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39F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589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 المحلية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34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67C5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91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DB2A0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356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E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2AC0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31CC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8BF8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530FA0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1E7D9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683B1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4F65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1F16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64377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D0CF2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B36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8BF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تشغيل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A009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A2FA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5E618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AAC3D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84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D2A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كافة أنواع الصمامات في حالة الاتصال أو عدم الاتصال بالإنترنت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3281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AA71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C7DE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B1ECA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80D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3E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A68D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74A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2F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C1797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1CA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12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05C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026B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AD2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331D5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E4A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979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وغيرها من أنظمة الأنابيب المتخصصة الأخرى.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AC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136B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2276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5B957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94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82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4897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F916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2BC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B20E2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30B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234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سخانات وخلاطات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BF5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E810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D8DD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77BA062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603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6D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مصائد المياه وتدفق مياه تنظيف المراحيض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C751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8B15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B3100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0C9A43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4AB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FE2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تطهير رؤوس المرشّات وغيرها من الملحقات من الجراثيم (البكتيريا الفيلقية)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CBC4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47F8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04F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57764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6C8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9EC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B553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1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1EC4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78F82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1CD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AE3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نظام/برنامج نظام إدارة المباني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C52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1B89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9AF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62447B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4D485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07B71F" w14:textId="27077E7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B08EA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2523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BCFBB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C37239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A28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DE6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2603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6FD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2E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CFE1A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DA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5D37D" w14:textId="2098B70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8F57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0F2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449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554ACD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04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D8F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D7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B5D6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ECE6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3EC502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7D8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4DC7" w14:textId="7E3AEED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00A5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CBDB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E4E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BFBD15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4418A13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FEE6DE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FA77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3BCAD7CA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5A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9C9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D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38D384C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52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80B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9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D0FC5AA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5A9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2B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E3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B723DE9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EFD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EE8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1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6FF9DE77" w14:textId="77777777" w:rsidTr="00C14BAD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CD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7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179842FC" w14:textId="77777777" w:rsidTr="00C14BAD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7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85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74E70B9" w14:textId="77777777" w:rsidR="003C6B98" w:rsidRPr="003C6B98" w:rsidRDefault="003C6B98" w:rsidP="003C6B98">
      <w:pPr>
        <w:bidi/>
        <w:rPr>
          <w:b/>
          <w:bCs/>
        </w:rPr>
      </w:pPr>
    </w:p>
    <w:p w14:paraId="2747455F" w14:textId="77777777" w:rsidR="003C6B98" w:rsidRPr="003C6B98" w:rsidRDefault="003C6B98" w:rsidP="003C6B98">
      <w:pPr>
        <w:bidi/>
        <w:rPr>
          <w:b/>
          <w:bCs/>
        </w:rPr>
      </w:pPr>
    </w:p>
    <w:p w14:paraId="743D1105" w14:textId="77777777" w:rsidR="003C6B98" w:rsidRPr="003C6B98" w:rsidRDefault="003C6B98" w:rsidP="003C6B98">
      <w:pPr>
        <w:bidi/>
        <w:rPr>
          <w:b/>
          <w:bCs/>
        </w:rPr>
      </w:pPr>
    </w:p>
    <w:p w14:paraId="65C2DFE7" w14:textId="77777777" w:rsidR="003C6B98" w:rsidRPr="003C6B98" w:rsidRDefault="003C6B98" w:rsidP="003C6B98">
      <w:pPr>
        <w:bidi/>
        <w:rPr>
          <w:b/>
          <w:bCs/>
        </w:rPr>
      </w:pPr>
    </w:p>
    <w:p w14:paraId="0014A120" w14:textId="77777777" w:rsidR="003C6B98" w:rsidRPr="003C6B98" w:rsidRDefault="003C6B98" w:rsidP="003C6B98">
      <w:pPr>
        <w:bidi/>
        <w:rPr>
          <w:b/>
          <w:bCs/>
        </w:rPr>
      </w:pPr>
    </w:p>
    <w:p w14:paraId="3275F3EF" w14:textId="77777777" w:rsidR="003C6B98" w:rsidRPr="003C6B98" w:rsidRDefault="003C6B98" w:rsidP="003C6B98">
      <w:pPr>
        <w:bidi/>
        <w:rPr>
          <w:b/>
          <w:bCs/>
        </w:rPr>
      </w:pPr>
    </w:p>
    <w:p w14:paraId="721BF136" w14:textId="77777777" w:rsidR="003C6B98" w:rsidRPr="003C6B98" w:rsidRDefault="003C6B98" w:rsidP="003C6B98">
      <w:pPr>
        <w:bidi/>
        <w:rPr>
          <w:b/>
          <w:bCs/>
        </w:rPr>
      </w:pPr>
    </w:p>
    <w:p w14:paraId="3501A6D8" w14:textId="77777777" w:rsidR="003C6B98" w:rsidRPr="003C6B98" w:rsidRDefault="003C6B98" w:rsidP="003C6B98">
      <w:pPr>
        <w:bidi/>
        <w:rPr>
          <w:b/>
          <w:bCs/>
        </w:rPr>
      </w:pPr>
    </w:p>
    <w:p w14:paraId="1B6A7A9F" w14:textId="77777777" w:rsidR="003C6B98" w:rsidRPr="003C6B98" w:rsidRDefault="003C6B98" w:rsidP="003C6B98">
      <w:pPr>
        <w:bidi/>
        <w:rPr>
          <w:b/>
          <w:bCs/>
        </w:rPr>
      </w:pPr>
    </w:p>
    <w:p w14:paraId="5EEEEA8B" w14:textId="77777777" w:rsidR="003C6B98" w:rsidRPr="003C6B98" w:rsidRDefault="003C6B98" w:rsidP="003C6B98">
      <w:pPr>
        <w:bidi/>
        <w:rPr>
          <w:b/>
          <w:bCs/>
        </w:rPr>
      </w:pPr>
    </w:p>
    <w:p w14:paraId="0EA8CCF6" w14:textId="77777777" w:rsidR="003C6B98" w:rsidRPr="003C6B98" w:rsidRDefault="003C6B98" w:rsidP="003C6B98">
      <w:pPr>
        <w:bidi/>
        <w:rPr>
          <w:b/>
          <w:bCs/>
        </w:rPr>
      </w:pPr>
    </w:p>
    <w:p w14:paraId="7CCBB382" w14:textId="77777777" w:rsidR="003C6B98" w:rsidRPr="003C6B98" w:rsidRDefault="003C6B98" w:rsidP="003C6B98">
      <w:pPr>
        <w:bidi/>
        <w:rPr>
          <w:b/>
          <w:bCs/>
        </w:rPr>
      </w:pPr>
    </w:p>
    <w:p w14:paraId="2DB280A2" w14:textId="77777777" w:rsidR="003C6B98" w:rsidRPr="003C6B98" w:rsidRDefault="003C6B98" w:rsidP="003C6B98">
      <w:pPr>
        <w:bidi/>
        <w:rPr>
          <w:b/>
          <w:bCs/>
        </w:rPr>
      </w:pPr>
    </w:p>
    <w:p w14:paraId="33FD8AD0" w14:textId="77777777" w:rsidR="003C6B98" w:rsidRPr="003C6B98" w:rsidRDefault="003C6B98" w:rsidP="003C6B98">
      <w:pPr>
        <w:bidi/>
        <w:rPr>
          <w:b/>
          <w:bCs/>
        </w:rPr>
      </w:pPr>
    </w:p>
    <w:p w14:paraId="20C31DBD" w14:textId="77777777" w:rsidR="003C6B98" w:rsidRPr="003C6B98" w:rsidRDefault="003C6B98" w:rsidP="003C6B98">
      <w:pPr>
        <w:bidi/>
        <w:rPr>
          <w:b/>
          <w:bCs/>
        </w:rPr>
      </w:pPr>
    </w:p>
    <w:p w14:paraId="78589CC5" w14:textId="77777777" w:rsidR="003C6B98" w:rsidRPr="003C6B98" w:rsidRDefault="003C6B98" w:rsidP="003C6B98">
      <w:pPr>
        <w:bidi/>
        <w:rPr>
          <w:b/>
          <w:bCs/>
        </w:rPr>
      </w:pPr>
    </w:p>
    <w:p w14:paraId="7A832BD9" w14:textId="77777777" w:rsidR="003C6B98" w:rsidRPr="003C6B98" w:rsidRDefault="003C6B98" w:rsidP="003C6B98">
      <w:pPr>
        <w:bidi/>
        <w:rPr>
          <w:b/>
          <w:bCs/>
        </w:rPr>
      </w:pPr>
    </w:p>
    <w:p w14:paraId="15360E75" w14:textId="77777777" w:rsidR="003C6B98" w:rsidRPr="003C6B98" w:rsidRDefault="003C6B98" w:rsidP="003C6B98">
      <w:pPr>
        <w:bidi/>
        <w:rPr>
          <w:b/>
          <w:bCs/>
        </w:rPr>
      </w:pPr>
    </w:p>
    <w:p w14:paraId="55D56443" w14:textId="77777777" w:rsidR="003C6B98" w:rsidRPr="003C6B98" w:rsidRDefault="003C6B98" w:rsidP="003C6B98">
      <w:pPr>
        <w:bidi/>
        <w:rPr>
          <w:b/>
          <w:bCs/>
        </w:rPr>
      </w:pPr>
    </w:p>
    <w:p w14:paraId="76743C4C" w14:textId="77777777" w:rsidR="003C6B98" w:rsidRPr="003C6B98" w:rsidRDefault="003C6B98" w:rsidP="003C6B98">
      <w:pPr>
        <w:bidi/>
        <w:rPr>
          <w:b/>
          <w:bCs/>
        </w:rPr>
      </w:pPr>
    </w:p>
    <w:p w14:paraId="643A2745" w14:textId="77777777" w:rsidR="003C6B98" w:rsidRPr="003C6B98" w:rsidRDefault="003C6B98" w:rsidP="003C6B98">
      <w:pPr>
        <w:bidi/>
        <w:rPr>
          <w:b/>
          <w:bCs/>
        </w:rPr>
      </w:pPr>
    </w:p>
    <w:p w14:paraId="26015F0E" w14:textId="77777777" w:rsidR="003C6B98" w:rsidRPr="003C6B98" w:rsidRDefault="003C6B98" w:rsidP="003C6B98">
      <w:pPr>
        <w:bidi/>
        <w:rPr>
          <w:b/>
          <w:bCs/>
        </w:rPr>
      </w:pPr>
    </w:p>
    <w:p w14:paraId="1DA85F86" w14:textId="77777777" w:rsidR="003C6B98" w:rsidRPr="003C6B98" w:rsidRDefault="003C6B98" w:rsidP="003C6B98">
      <w:pPr>
        <w:bidi/>
        <w:rPr>
          <w:b/>
          <w:bCs/>
        </w:rPr>
      </w:pPr>
    </w:p>
    <w:p w14:paraId="5F655D70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EBE6FA6" w14:textId="77777777" w:rsidR="003C6B98" w:rsidRPr="003C6B98" w:rsidRDefault="003C6B98" w:rsidP="003C6B98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المولدات</w:t>
      </w:r>
    </w:p>
    <w:p w14:paraId="7ACE0499" w14:textId="77777777" w:rsidR="003C6B98" w:rsidRPr="003C6B98" w:rsidRDefault="003C6B98" w:rsidP="003C6B98">
      <w:pPr>
        <w:bidi/>
        <w:ind w:left="720"/>
        <w:rPr>
          <w:b/>
          <w:bCs/>
        </w:rPr>
      </w:pP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55704D8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C9364DB" w14:textId="7DFC4000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4D910863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FFBAE35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3839CB9D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66180EC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59BCF41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156AAB49" w14:textId="6B611D02" w:rsidR="003C6B98" w:rsidRPr="003C6B98" w:rsidRDefault="00355CAD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4B394E9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C45137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1077B84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1A49E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691D9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4ACD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16EBD423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648B7B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7C98C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المولدات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0BCD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E54E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346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2D3C665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036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30712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5972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8E43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FBF8E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D400EC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6EF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7E45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4452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B2358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029C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D0DDC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3C1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B2C46A" w14:textId="2578008A" w:rsidR="003C6B98" w:rsidRPr="003C6B98" w:rsidRDefault="00355CA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25D5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8BA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EF4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19430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D85D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7891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759A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A7BD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22C6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F3E8B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2E24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4DB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F9A4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3941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84AD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6E79B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349B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4860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AA23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3216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8C10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35A21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066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A83FF8" w14:textId="59E8245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السلامة و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الخاصة بالغازات/الوقود/المواد الكيميائية الخطرة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AAE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0E8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C74F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F7596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98AC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D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C317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857E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6D2A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E80D6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82CF3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42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9B71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7094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00EF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7B3D85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7BC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E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658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CAE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123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E08182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DF3E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FFEF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BC6D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EBB44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4D13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AA07A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D543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689F9" w14:textId="14DC297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67F6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56BC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8FC5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7D2F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981F6F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EBD3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2EB4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D20D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652D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72386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99BF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51CD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503D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64D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4B8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7B21E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E9C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2AA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9A05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D006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315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4581B02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0E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E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58DF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71B0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7D4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904B36" w14:textId="77777777" w:rsidTr="00C14BAD">
        <w:trPr>
          <w:trHeight w:val="278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310F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6D3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D9B90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9BBB2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B68765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D92FAD4" w14:textId="77777777" w:rsidTr="00C14BAD">
        <w:trPr>
          <w:trHeight w:val="350"/>
        </w:trPr>
        <w:tc>
          <w:tcPr>
            <w:tcW w:w="564" w:type="dxa"/>
            <w:shd w:val="clear" w:color="auto" w:fill="auto"/>
            <w:noWrap/>
            <w:vAlign w:val="center"/>
          </w:tcPr>
          <w:p w14:paraId="17A210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2E1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9B1BE5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E0CA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C9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EC339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AAD4C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54ED2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F229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2B04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5953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AD65E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8431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7D08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AD8D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C0A80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F26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EFF1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79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CE01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النظام للتأكد من خلوه من المخاطر ومشاكل تسرب المواد الكيميائية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21C8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062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1BA7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DC34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07F2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EF3B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DC7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89E1B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A17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5AE47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38A6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84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فتح وإغلاق الزيت (إغلاق مصادر الطاقة ووضع لافتات عليها)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850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285B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4C6F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125F7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FC64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BAB5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9DC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176E4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F07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6C1B71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4F0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E5F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C8A2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1174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B82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284CCF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E6585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7AC8F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FA5E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115C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E1239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3A2A88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179CC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E586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98C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F6BD7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47AC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F1839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2834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7812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التدفق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753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34BAC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1D81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21778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B516B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8D6A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3E2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3CD1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46E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2F278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F395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0B50A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6F8F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EF2C6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C853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32EA4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0B44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14FBB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DF48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2EAEF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8EF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6E076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342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92E4F0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التجهيزات)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9C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5E987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04FD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423BC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F3F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E17F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الفحص اليومي لمستوى الوقود في الخزان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F5E9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812D4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5E3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71D46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6FB40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FE5F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390F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B7823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FD24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9872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ED5C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F1AE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D171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01D1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C2D6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FA83E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26C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84D2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وجود صمام منع الحريق الخاص بالوقود في الموضع الصحيح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8E721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BBDA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43A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F9A8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A3C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A8DD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مفتوحة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D28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9135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B2A3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5E46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1892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3A9AD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157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2A06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51F6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45278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C7F3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ACD8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المياه المبرّدة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C3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67EC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E2A0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3B5C4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092D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D17ACE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المياه ومقياس درجة حرارة الزيت في أثناء تشغيل السخّان للتأكد من عمل سخان مياه الدثار (إن كان موجودًا) و/أو سخان زيت التشحيم (إن كان موجودًا) بشكل 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02C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BA83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5D1D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94C45" w14:textId="77777777" w:rsidTr="00C14BAD">
        <w:trPr>
          <w:trHeight w:val="314"/>
        </w:trPr>
        <w:tc>
          <w:tcPr>
            <w:tcW w:w="564" w:type="dxa"/>
            <w:shd w:val="clear" w:color="auto" w:fill="auto"/>
            <w:noWrap/>
            <w:vAlign w:val="center"/>
          </w:tcPr>
          <w:p w14:paraId="174F3F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84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A1D5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7676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79B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412C4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F9F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8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الشركة المُصنّعة للمعدات الأصلية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59E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1C41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0FCD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5DB724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D2D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B96E1" w14:textId="1DC8616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383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40B2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1B6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6E3AFA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7CC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747E5B" w14:textId="555CCC5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0F01E3">
              <w:rPr>
                <w:rFonts w:cs="Arial"/>
                <w:sz w:val="18"/>
                <w:szCs w:val="18"/>
                <w:rtl/>
                <w:lang w:eastAsia="ar"/>
              </w:rPr>
              <w:t xml:space="preserve">مؤشرات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205C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8D36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7EC1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EC8F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D606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B550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إنذارات/تحذيرات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64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87A5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D5A3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9747E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D00E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C691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الزيت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C288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F5C5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574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E490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AF3D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4E72C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الالتفاف حول المحرك للتحقق من التسرب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A8B2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DC41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1B8D9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C3E8C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9332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615BB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C95A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AB77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031E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904F4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C570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B8A5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وقود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3E0F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BD2FD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84935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1A8FB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F311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54BED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حِمل المحرك بالكيلو وات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F035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4D24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8AE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47CDC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08B8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BA554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حِمل المحرك بالكيلو فولت أمبير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A6B0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C553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1F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B121E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AE08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780D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9F50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F2F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EAE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CF87F9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F8A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EB8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 / برنامج نظام إدارة المباني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5BA8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57DB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9E1D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F6AA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3A03C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34CA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3FF9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4EC8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37FA3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99835D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CBCB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38D2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EFE4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91AC2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B7A0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16C40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F565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70ABCD" w14:textId="5AB7132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7BA0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BEB9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D485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E0C8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6A50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A8AF4A" w14:textId="43B62DA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B5986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783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3EA60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B5A40E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825C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16DD5F" w14:textId="50F6795E" w:rsidR="003C6B98" w:rsidRPr="003C6B98" w:rsidRDefault="00355CA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377A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C5403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B87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059A12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7873A6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7F974B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57FF0F9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D6FEF26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4F4A7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8D0F9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40C0D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0A6DA0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366F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55AB4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3D5EB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9C27DC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C0791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96D07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6D4B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2E30E5D2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560AF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2AA1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137943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03E0D58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4ED7E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61FE2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0300E83F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792C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4EC29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4DA7D12" w14:textId="77777777" w:rsidR="003C6B98" w:rsidRPr="003C6B98" w:rsidRDefault="003C6B98" w:rsidP="003C6B98">
      <w:pPr>
        <w:bidi/>
      </w:pPr>
    </w:p>
    <w:p w14:paraId="5CFD009E" w14:textId="77777777" w:rsidR="003C6B98" w:rsidRPr="003C6B98" w:rsidRDefault="003C6B98" w:rsidP="003C6B98">
      <w:pPr>
        <w:bidi/>
      </w:pPr>
    </w:p>
    <w:p w14:paraId="710D9F83" w14:textId="77777777" w:rsidR="003C6B98" w:rsidRPr="003C6B98" w:rsidRDefault="003C6B98" w:rsidP="003C6B98">
      <w:pPr>
        <w:bidi/>
      </w:pPr>
    </w:p>
    <w:p w14:paraId="32AD56EE" w14:textId="77777777" w:rsidR="003C6B98" w:rsidRPr="003C6B98" w:rsidRDefault="003C6B98" w:rsidP="003C6B98">
      <w:pPr>
        <w:bidi/>
      </w:pPr>
    </w:p>
    <w:p w14:paraId="3EECC97E" w14:textId="77777777" w:rsidR="003C6B98" w:rsidRPr="003C6B98" w:rsidRDefault="003C6B98" w:rsidP="003C6B98">
      <w:pPr>
        <w:bidi/>
      </w:pPr>
    </w:p>
    <w:p w14:paraId="1CFAC93B" w14:textId="77777777" w:rsidR="003C6B98" w:rsidRPr="003C6B98" w:rsidRDefault="003C6B98" w:rsidP="003C6B98">
      <w:pPr>
        <w:bidi/>
      </w:pPr>
    </w:p>
    <w:p w14:paraId="5C06A9D5" w14:textId="77777777" w:rsidR="003C6B98" w:rsidRPr="003C6B98" w:rsidRDefault="003C6B98" w:rsidP="003C6B98">
      <w:pPr>
        <w:bidi/>
      </w:pPr>
    </w:p>
    <w:p w14:paraId="06AE4293" w14:textId="77777777" w:rsidR="003C6B98" w:rsidRPr="003C6B98" w:rsidRDefault="003C6B98" w:rsidP="003C6B98">
      <w:pPr>
        <w:bidi/>
      </w:pPr>
    </w:p>
    <w:p w14:paraId="663CADFC" w14:textId="77777777" w:rsidR="003C6B98" w:rsidRPr="003C6B98" w:rsidRDefault="003C6B98" w:rsidP="003C6B98">
      <w:pPr>
        <w:bidi/>
      </w:pPr>
    </w:p>
    <w:p w14:paraId="40EB794F" w14:textId="77777777" w:rsidR="003C6B98" w:rsidRPr="003C6B98" w:rsidRDefault="003C6B98" w:rsidP="003C6B98">
      <w:pPr>
        <w:bidi/>
      </w:pPr>
    </w:p>
    <w:p w14:paraId="2499A098" w14:textId="77777777" w:rsidR="003C6B98" w:rsidRPr="003C6B98" w:rsidRDefault="003C6B98" w:rsidP="003C6B98">
      <w:pPr>
        <w:bidi/>
      </w:pPr>
    </w:p>
    <w:p w14:paraId="34B2B957" w14:textId="77777777" w:rsidR="003C6B98" w:rsidRPr="003C6B98" w:rsidRDefault="003C6B98" w:rsidP="003C6B98">
      <w:pPr>
        <w:bidi/>
      </w:pPr>
    </w:p>
    <w:p w14:paraId="477D1B71" w14:textId="77777777" w:rsidR="003C6B98" w:rsidRPr="003C6B98" w:rsidRDefault="003C6B98" w:rsidP="003C6B98">
      <w:pPr>
        <w:bidi/>
      </w:pPr>
    </w:p>
    <w:p w14:paraId="259299EA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rtl/>
          <w:lang w:eastAsia="ar"/>
        </w:rPr>
        <w:t>أنظمة الحماية من الحرائق</w:t>
      </w:r>
    </w:p>
    <w:p w14:paraId="04277403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1161F16E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89A4DEF" w14:textId="30C7D9D3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52ACC887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995C2E0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5742B2BF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577CB92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FC98C3D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4215BEBA" w14:textId="0D0FBBF9" w:rsidR="003C6B98" w:rsidRPr="003C6B98" w:rsidRDefault="00355CAD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49B72F65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34D026A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06873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2F0E6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47A50F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941A0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5C1DB554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22005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309A0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الحماية من الحرائق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8526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26B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1BC9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D3D224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AC22E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7F1D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A13C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A83E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284D7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B92D52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5957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E56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D79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84C6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CB1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ADBAA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09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AE085A" w14:textId="6F667DE2" w:rsidR="003C6B98" w:rsidRPr="003C6B98" w:rsidRDefault="00355CA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68343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CEF6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CA29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542E3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DF3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546E4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A828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25DB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E4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F8216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7E6B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F372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04E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501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449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75563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2587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A6DC3" w14:textId="292223E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11B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BD0F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0193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2C783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A3D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7933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5384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1A5B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7334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4E284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0D27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A4EE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6F8E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BDCD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898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0A20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6AF3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13C2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1352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5C8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0558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8939D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500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12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5B3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AB1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2B4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1363D4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7C75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BD0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15E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A2FC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BBA74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C2389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E9B1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4894B6" w14:textId="6576C70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7DF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4AF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B4AB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F94AC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6616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7561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1FC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225D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6461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A5C67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60A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B74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A5A9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394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818AC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702B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BC681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F36E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EFD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85AC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2C6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88F3F9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F3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2E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EC9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75D9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7B6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65E90EA" w14:textId="77777777" w:rsidTr="00C14BAD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0046F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2506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A3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96C0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6312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07369A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EA27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0649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38E6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DD56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D45F9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1B135" w14:textId="77777777" w:rsidTr="00C14BAD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36A970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4265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45DE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6C07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7719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36894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7ED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F90B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397B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465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ACB8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3E6AC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3DA2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972C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عليها/ عزل مصادر الطاقة (حسب الحاجة)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9BB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1DBC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DD6A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726D6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9343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9F3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94D3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908D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809F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F163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CB63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C1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E219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F484A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9253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08D6E9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B53D6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47B9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91B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451C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55AE3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D6D0CA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97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240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E289E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76536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EA73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1619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8A60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AB545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لوحة التحكم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F6D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B1C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34AE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73F91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DA1F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7F906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6B7E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D11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9EA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7237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28EE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E5A64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توفّر الأنظمة الاحتياطية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CB9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A5C1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FD7B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2101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D3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3D5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اتصالات نظام إدارة المباني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386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F7213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64BD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D23D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BFA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AA83C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والمعدات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8E1F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4E7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71B0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F6DDE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744A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5C77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تزييت وتشحيم المضخات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6B2F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0692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20E4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12B40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AB8E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8026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شهادات مهنية للأطراف الأخرى (المقاولين) صالحة واعتمادها من قِبَل الجهة المحلية المعنية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578AF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7C00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207A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920E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914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B419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سجلات وتعليمات الجهة المصنّعة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4AE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F56E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DB8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A15B0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5F57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9DEB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65F9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219C9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43D07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4BF0C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D96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05BC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مياه إطفاء الحريق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DA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63D3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B43B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E075F0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082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31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ضغط الأنظمة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43D4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392F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D628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0B390E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C1931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D8A4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BD830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DA05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A1321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C8983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98A1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7D8B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62A0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A65A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DF17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65B6C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7D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4A919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معاينة/مؤشرات تشغيل الأنظمة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32C53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C593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C69C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54921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2163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037C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 المصاعد أثناء العزل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928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2B6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27F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52B8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7592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90E5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الأبواب المصنّفة كأبواب نجاة من الحريق والتحكم في الوصول إليها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B12F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7ABE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73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8B137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F310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C2D1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إجراء الفحص المطلوب لإغلاق الأنظمة المتأثرة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E142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B21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EBF9A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6E4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7638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5924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غرفة المضخة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CBC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59FC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28C7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E4A08B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4348E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5057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الشفط والتصريف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2C7A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7248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4AA2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24C8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3DD9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C0AAAC" w14:textId="76FB7E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التدفق، والضغط للمضخات، والصمامات وأدوات التحكم بالمضخات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606B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15EB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F48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B0F9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3ED1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F120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عناصر الأنابيب، والتجهيزات والمساند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8A65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6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FA2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9DBB3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418F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63119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تخفيض أو تنظيم الضغط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B17A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C2C1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8A2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A83A9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3DC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9E0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خزانات تخزين المياه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6E5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128B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A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42B81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5DD4F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5C9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5CB6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43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40BD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7EB9C7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9D4B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EE05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إدارات 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D0CD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578A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6620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62BF43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DE01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F62D5E" w14:textId="5D978F9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374A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2BA1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D616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869C3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43D4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4B07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6D3B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965C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E24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DD1AC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246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6D7E7" w14:textId="5CA2B77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575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B0A0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038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40B679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E59A1C7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7FA04CC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43AF118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6429105C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3A503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C85BF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20490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641A0F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6595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22B07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7D15F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0723A79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EC983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3D0D4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D6540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B047E9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93A38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99C52E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7D2477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855A6AB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79ED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E929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6462E1CE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8E7AC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ABECA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07D77C6" w14:textId="77777777" w:rsidR="003C6B98" w:rsidRPr="003C6B98" w:rsidRDefault="003C6B98" w:rsidP="003C6B98">
      <w:pPr>
        <w:bidi/>
      </w:pPr>
    </w:p>
    <w:p w14:paraId="2868BBE6" w14:textId="77777777" w:rsidR="003C6B98" w:rsidRPr="003C6B98" w:rsidRDefault="003C6B98" w:rsidP="003C6B98">
      <w:pPr>
        <w:bidi/>
      </w:pPr>
    </w:p>
    <w:p w14:paraId="54FD3FA5" w14:textId="77777777" w:rsidR="003C6B98" w:rsidRPr="003C6B98" w:rsidRDefault="003C6B98" w:rsidP="003C6B98">
      <w:pPr>
        <w:bidi/>
      </w:pPr>
    </w:p>
    <w:p w14:paraId="127F75A9" w14:textId="77777777" w:rsidR="003C6B98" w:rsidRPr="003C6B98" w:rsidRDefault="003C6B98" w:rsidP="003C6B98">
      <w:pPr>
        <w:bidi/>
      </w:pPr>
    </w:p>
    <w:p w14:paraId="3ED18A45" w14:textId="77777777" w:rsidR="003C6B98" w:rsidRPr="003C6B98" w:rsidRDefault="003C6B98" w:rsidP="003C6B98">
      <w:pPr>
        <w:bidi/>
      </w:pPr>
    </w:p>
    <w:p w14:paraId="07B2438D" w14:textId="77777777" w:rsidR="003C6B98" w:rsidRPr="003C6B98" w:rsidRDefault="003C6B98" w:rsidP="003C6B98">
      <w:pPr>
        <w:bidi/>
      </w:pPr>
    </w:p>
    <w:p w14:paraId="5CD61A77" w14:textId="77777777" w:rsidR="003C6B98" w:rsidRPr="003C6B98" w:rsidRDefault="003C6B98" w:rsidP="003C6B98">
      <w:pPr>
        <w:bidi/>
      </w:pPr>
    </w:p>
    <w:p w14:paraId="1CC22172" w14:textId="77777777" w:rsidR="003C6B98" w:rsidRPr="003C6B98" w:rsidRDefault="003C6B98" w:rsidP="003C6B98">
      <w:pPr>
        <w:bidi/>
      </w:pPr>
    </w:p>
    <w:p w14:paraId="5E89E090" w14:textId="77777777" w:rsidR="003C6B98" w:rsidRPr="003C6B98" w:rsidRDefault="003C6B98" w:rsidP="003C6B98">
      <w:pPr>
        <w:bidi/>
      </w:pPr>
    </w:p>
    <w:p w14:paraId="6A78DF75" w14:textId="77777777" w:rsidR="003C6B98" w:rsidRPr="003C6B98" w:rsidRDefault="003C6B98" w:rsidP="003C6B98">
      <w:pPr>
        <w:bidi/>
      </w:pPr>
    </w:p>
    <w:p w14:paraId="3A2181F7" w14:textId="77777777" w:rsidR="003C6B98" w:rsidRPr="003C6B98" w:rsidRDefault="003C6B98" w:rsidP="003C6B98">
      <w:pPr>
        <w:bidi/>
      </w:pPr>
    </w:p>
    <w:p w14:paraId="3283C13D" w14:textId="77777777" w:rsidR="003C6B98" w:rsidRPr="003C6B98" w:rsidRDefault="003C6B98" w:rsidP="003C6B98">
      <w:pPr>
        <w:bidi/>
      </w:pPr>
    </w:p>
    <w:p w14:paraId="03991934" w14:textId="77777777" w:rsidR="003C6B98" w:rsidRPr="003C6B98" w:rsidRDefault="003C6B98" w:rsidP="003C6B98">
      <w:pPr>
        <w:bidi/>
      </w:pPr>
    </w:p>
    <w:p w14:paraId="2368A3C7" w14:textId="77777777" w:rsidR="003C6B98" w:rsidRPr="003C6B98" w:rsidRDefault="003C6B98" w:rsidP="003C6B98">
      <w:pPr>
        <w:bidi/>
      </w:pPr>
    </w:p>
    <w:p w14:paraId="005FD281" w14:textId="77777777" w:rsidR="003C6B98" w:rsidRPr="003C6B98" w:rsidRDefault="003C6B98" w:rsidP="003C6B98">
      <w:pPr>
        <w:bidi/>
      </w:pPr>
    </w:p>
    <w:p w14:paraId="771B3DBB" w14:textId="77777777" w:rsidR="003C6B98" w:rsidRPr="003C6B98" w:rsidRDefault="003C6B98" w:rsidP="003C6B98">
      <w:pPr>
        <w:bidi/>
      </w:pPr>
    </w:p>
    <w:p w14:paraId="6B1C28D7" w14:textId="77777777" w:rsidR="003C6B98" w:rsidRPr="003C6B98" w:rsidRDefault="003C6B98" w:rsidP="003C6B98">
      <w:pPr>
        <w:bidi/>
      </w:pPr>
    </w:p>
    <w:p w14:paraId="3257BCB6" w14:textId="77777777" w:rsidR="003C6B98" w:rsidRPr="003C6B98" w:rsidRDefault="003C6B98" w:rsidP="003C6B98">
      <w:pPr>
        <w:bidi/>
      </w:pPr>
    </w:p>
    <w:p w14:paraId="6AEF6EA7" w14:textId="77777777" w:rsidR="003C6B98" w:rsidRPr="003C6B98" w:rsidRDefault="003C6B98" w:rsidP="003C6B98">
      <w:pPr>
        <w:bidi/>
      </w:pPr>
    </w:p>
    <w:p w14:paraId="7E74E304" w14:textId="77777777" w:rsidR="003C6B98" w:rsidRPr="003C6B98" w:rsidRDefault="003C6B98" w:rsidP="003C6B98">
      <w:pPr>
        <w:bidi/>
      </w:pPr>
    </w:p>
    <w:p w14:paraId="65361573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66E1C680" w14:textId="77777777" w:rsidR="003C6B98" w:rsidRPr="003C6B98" w:rsidRDefault="003C6B98" w:rsidP="003C6B98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التبريد</w:t>
      </w:r>
    </w:p>
    <w:p w14:paraId="7E8901A6" w14:textId="77777777" w:rsidR="003C6B98" w:rsidRPr="003C6B98" w:rsidRDefault="003C6B98" w:rsidP="003C6B98">
      <w:pPr>
        <w:bidi/>
        <w:ind w:left="720"/>
        <w:rPr>
          <w:b/>
          <w:bCs/>
        </w:rPr>
      </w:pP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7EC7DF55" w14:textId="77777777" w:rsidTr="00C14BAD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145BF" w14:textId="2ACDB5E5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A7BF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31C9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75B3388B" w14:textId="77777777" w:rsidTr="00C14BAD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CFAE9F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6AF595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5C3D95" w14:textId="4C562B13" w:rsidR="003C6B98" w:rsidRPr="003C6B98" w:rsidRDefault="00355CAD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E8201FF" w14:textId="77777777" w:rsidTr="00C14BAD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8D2E4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34FDF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007C3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A9674C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ECC658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2AF2F35" w14:textId="77777777" w:rsidTr="00C14BAD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38049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D32AF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7E25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832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488F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8A40A2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5B2C5B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58DA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9C037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148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85DD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255B8B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E46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45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54F5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06F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E12B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928F91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BD3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6A2EB" w14:textId="51E04F05" w:rsidR="003C6B98" w:rsidRPr="003C6B98" w:rsidRDefault="00355CA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4EFB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8CC0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C2E9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C2846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A5D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9A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3698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8630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ED9D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3C3664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EAD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41C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87B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9D2E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1B2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6B310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F8B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7E2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70A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28B8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4AF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2A0B5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601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7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F8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494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02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4436C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22D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A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3DD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5A7D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8527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21C28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69D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FB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B6A5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024B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CEF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EC3F5B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30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0637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8EC1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9097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6031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75458F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76C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37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45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3996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456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FBD2A2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5A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8C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6107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69B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1C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34BD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C591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2585E" w14:textId="59C509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84CA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5AF9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EEC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A0992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1DF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0AF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المستخدم النهائي/ إدارة مرفق الرعاية الصحية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27AD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A21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5A13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A632B53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105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EC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267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BB63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D9D8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384CCFC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1F0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DDD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E8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DEC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42A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6A1B3B" w14:textId="77777777" w:rsidTr="00C14BAD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8B8B8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7EDE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B32945B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E722F49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8D079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2AD1B5A5" w14:textId="77777777" w:rsidTr="00C14BAD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370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B6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241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1501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F9D7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CCD83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24E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4197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8133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9A32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FA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609AF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F42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C2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8DA3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C9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202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5E8B0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62B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27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الفتح والإغلاق- والتأكد من المطابقة مع المخططات ونظام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A204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621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D15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87BEBD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836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002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0C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7F88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AFE8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9BB6D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D2F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2F0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2AC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CCCE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556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272B7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7FB9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BDC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96C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1285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936F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E21C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BB0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D0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811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A9CC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1A9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0AC8961" w14:textId="77777777" w:rsidTr="00C14BAD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8312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A7A18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90780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CD77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70F6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4FA6E7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F06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52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158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5B95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88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976FB3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CFC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19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0B16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7C90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2E3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76D97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4CE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9C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484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EE44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E96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B9A06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17E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81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العدادات/المقاييس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A6C0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25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37CC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3BC2D64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B91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07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التسرب لكامل الوحدة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17CB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F99E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3BA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9534B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613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8E5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DF2E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0105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49B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719EB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465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7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الشركة المُصنّعة للمعدات الأصلية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4A4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CCC8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36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636B95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2E40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DCA1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B39CC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35462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7478F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4BBD1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31D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C7C2A" w14:textId="6E0191DA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0F01E3">
              <w:rPr>
                <w:rFonts w:cs="Arial"/>
                <w:sz w:val="18"/>
                <w:szCs w:val="18"/>
                <w:rtl/>
                <w:lang w:eastAsia="ar"/>
              </w:rPr>
              <w:t xml:space="preserve">مؤشرات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438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77B1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EA06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D0F935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61A5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C6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نظام الإنذار 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97C9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700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700F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F1A3E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360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8FC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مياه المبرّد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F5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20B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D34B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60D0A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9D1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35D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0B9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EDD4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F8A1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5266C5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19B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512C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للصمامات الالتفافية ثنائية وثلاثية الاتجاه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4EE0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0262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7DE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53C56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D48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1E0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الأنابيب والأنظمة المرتبطة بها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D34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9B2A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0B7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4301F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92B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3B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الحرارة المحيطة، ومستوى المبرّد، والمستوى المقتصد الحراري ومستوى البرميل التجريبي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3DC8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41B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8C7A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FC4DC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F5F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A4B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مدخل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BC1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084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344D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DFC81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FEC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66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مخرج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0C2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3AFD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400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1280D84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17C95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3733D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18C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7C8B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E01ABC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83C876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B767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B9F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A56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534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78A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86A9A1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3C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B85AF" w14:textId="423F2FF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461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ACED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158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B4AA2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689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EE210" w14:textId="42F393B8" w:rsidR="003C6B98" w:rsidRPr="003C6B98" w:rsidRDefault="00355CA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367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A27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6B6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2C0CD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1B1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DFDED" w14:textId="66A1C204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4356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63B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25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BA6661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69F5EBF9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1A6A95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05E545F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2FFE08EB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679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0E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E8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64654F9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8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82B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5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07562AF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36AE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3AB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AE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916AACB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780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69B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D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CC06852" w14:textId="77777777" w:rsidTr="00C14BAD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2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3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39D3A8F5" w14:textId="77777777" w:rsidTr="00C14BAD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EB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F0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08058E5B" w14:textId="77777777" w:rsidR="003C6B98" w:rsidRPr="003C6B98" w:rsidRDefault="003C6B98" w:rsidP="003C6B98">
      <w:pPr>
        <w:bidi/>
      </w:pPr>
    </w:p>
    <w:p w14:paraId="5832FA3F" w14:textId="77777777" w:rsidR="003C6B98" w:rsidRPr="003C6B98" w:rsidRDefault="003C6B98" w:rsidP="003C6B98">
      <w:pPr>
        <w:bidi/>
      </w:pPr>
    </w:p>
    <w:p w14:paraId="36B71DC7" w14:textId="77777777" w:rsidR="003C6B98" w:rsidRPr="003C6B98" w:rsidRDefault="003C6B98" w:rsidP="003C6B98">
      <w:pPr>
        <w:bidi/>
      </w:pPr>
    </w:p>
    <w:p w14:paraId="29FE1B6F" w14:textId="77777777" w:rsidR="003C6B98" w:rsidRPr="003C6B98" w:rsidRDefault="003C6B98" w:rsidP="003C6B98">
      <w:pPr>
        <w:bidi/>
      </w:pPr>
    </w:p>
    <w:p w14:paraId="146F3763" w14:textId="77777777" w:rsidR="003C6B98" w:rsidRPr="003C6B98" w:rsidRDefault="003C6B98" w:rsidP="003C6B98">
      <w:pPr>
        <w:bidi/>
      </w:pPr>
    </w:p>
    <w:p w14:paraId="09AC7E13" w14:textId="77777777" w:rsidR="003C6B98" w:rsidRPr="003C6B98" w:rsidRDefault="003C6B98" w:rsidP="003C6B98">
      <w:pPr>
        <w:bidi/>
      </w:pPr>
    </w:p>
    <w:p w14:paraId="396D5FB7" w14:textId="77777777" w:rsidR="003C6B98" w:rsidRPr="003C6B98" w:rsidRDefault="003C6B98" w:rsidP="003C6B98">
      <w:pPr>
        <w:bidi/>
      </w:pPr>
    </w:p>
    <w:p w14:paraId="33FDCDE4" w14:textId="77777777" w:rsidR="003C6B98" w:rsidRPr="003C6B98" w:rsidRDefault="003C6B98" w:rsidP="003C6B98">
      <w:pPr>
        <w:bidi/>
      </w:pPr>
    </w:p>
    <w:p w14:paraId="2AD07893" w14:textId="77777777" w:rsidR="003C6B98" w:rsidRPr="003C6B98" w:rsidRDefault="003C6B98" w:rsidP="003C6B98">
      <w:pPr>
        <w:bidi/>
      </w:pPr>
    </w:p>
    <w:p w14:paraId="1AAE6397" w14:textId="77777777" w:rsidR="003C6B98" w:rsidRPr="003C6B98" w:rsidRDefault="003C6B98" w:rsidP="003C6B98">
      <w:pPr>
        <w:bidi/>
      </w:pPr>
    </w:p>
    <w:p w14:paraId="2F2F5692" w14:textId="77777777" w:rsidR="003C6B98" w:rsidRPr="003C6B98" w:rsidRDefault="003C6B98" w:rsidP="003C6B98">
      <w:pPr>
        <w:bidi/>
      </w:pPr>
    </w:p>
    <w:p w14:paraId="4618FA27" w14:textId="77777777" w:rsidR="003C6B98" w:rsidRPr="003C6B98" w:rsidRDefault="003C6B98" w:rsidP="003C6B98">
      <w:pPr>
        <w:bidi/>
      </w:pPr>
    </w:p>
    <w:p w14:paraId="47417F36" w14:textId="77777777" w:rsidR="003C6B98" w:rsidRPr="003C6B98" w:rsidRDefault="003C6B98" w:rsidP="003C6B98">
      <w:pPr>
        <w:bidi/>
      </w:pPr>
    </w:p>
    <w:p w14:paraId="36BA1AAD" w14:textId="77777777" w:rsidR="003C6B98" w:rsidRPr="003C6B98" w:rsidRDefault="003C6B98" w:rsidP="003C6B98">
      <w:pPr>
        <w:bidi/>
      </w:pPr>
    </w:p>
    <w:p w14:paraId="1C9E3372" w14:textId="77777777" w:rsidR="003C6B98" w:rsidRPr="003C6B98" w:rsidRDefault="003C6B98" w:rsidP="003C6B98">
      <w:pPr>
        <w:bidi/>
      </w:pPr>
    </w:p>
    <w:p w14:paraId="7C2852A9" w14:textId="77777777" w:rsidR="003C6B98" w:rsidRPr="003C6B98" w:rsidRDefault="003C6B98" w:rsidP="003C6B98">
      <w:pPr>
        <w:bidi/>
      </w:pPr>
    </w:p>
    <w:p w14:paraId="31F80AB7" w14:textId="77777777" w:rsidR="003C6B98" w:rsidRPr="003C6B98" w:rsidRDefault="003C6B98" w:rsidP="003C6B98">
      <w:pPr>
        <w:bidi/>
      </w:pPr>
    </w:p>
    <w:p w14:paraId="13BFE8EC" w14:textId="77777777" w:rsidR="003C6B98" w:rsidRPr="003C6B98" w:rsidRDefault="003C6B98" w:rsidP="003C6B98">
      <w:pPr>
        <w:bidi/>
      </w:pPr>
    </w:p>
    <w:p w14:paraId="4457626D" w14:textId="77777777" w:rsidR="003C6B98" w:rsidRPr="003C6B98" w:rsidRDefault="003C6B98" w:rsidP="003C6B98">
      <w:pPr>
        <w:bidi/>
      </w:pPr>
    </w:p>
    <w:p w14:paraId="6767CE61" w14:textId="77777777" w:rsidR="003C6B98" w:rsidRPr="003C6B98" w:rsidRDefault="003C6B98" w:rsidP="003C6B98">
      <w:pPr>
        <w:bidi/>
      </w:pPr>
    </w:p>
    <w:p w14:paraId="146556D4" w14:textId="77777777" w:rsidR="003C6B98" w:rsidRPr="003C6B98" w:rsidRDefault="003C6B98" w:rsidP="003C6B98">
      <w:pPr>
        <w:bidi/>
      </w:pPr>
    </w:p>
    <w:p w14:paraId="0EC0B299" w14:textId="77777777" w:rsidR="003C6B98" w:rsidRPr="003C6B98" w:rsidRDefault="003C6B98" w:rsidP="003C6B98">
      <w:pPr>
        <w:bidi/>
      </w:pPr>
    </w:p>
    <w:p w14:paraId="1190582C" w14:textId="77777777" w:rsidR="003C6B98" w:rsidRPr="003C6B98" w:rsidRDefault="003C6B98" w:rsidP="003C6B98">
      <w:pPr>
        <w:bidi/>
      </w:pPr>
    </w:p>
    <w:p w14:paraId="6993597D" w14:textId="77777777" w:rsidR="003C6B98" w:rsidRPr="003C6B98" w:rsidRDefault="003C6B98" w:rsidP="003C6B98">
      <w:pPr>
        <w:bidi/>
      </w:pPr>
    </w:p>
    <w:p w14:paraId="54DCF184" w14:textId="77777777" w:rsidR="003C6B98" w:rsidRPr="003C6B98" w:rsidRDefault="003C6B98" w:rsidP="003C6B98">
      <w:pPr>
        <w:bidi/>
      </w:pPr>
    </w:p>
    <w:p w14:paraId="3B2A3E61" w14:textId="77777777" w:rsidR="003C6B98" w:rsidRPr="003C6B98" w:rsidRDefault="003C6B98" w:rsidP="003C6B98">
      <w:pPr>
        <w:bidi/>
      </w:pPr>
    </w:p>
    <w:p w14:paraId="5EA7D884" w14:textId="77777777" w:rsidR="003C6B98" w:rsidRPr="003C6B98" w:rsidRDefault="003C6B98" w:rsidP="003C6B98">
      <w:pPr>
        <w:bidi/>
      </w:pPr>
    </w:p>
    <w:p w14:paraId="682A3284" w14:textId="77777777" w:rsidR="003C6B98" w:rsidRPr="003C6B98" w:rsidRDefault="003C6B98" w:rsidP="003C6B98">
      <w:pPr>
        <w:bidi/>
      </w:pPr>
    </w:p>
    <w:p w14:paraId="35E0E7BE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10272C2F" w14:textId="77777777" w:rsidR="003C6B98" w:rsidRPr="003C6B98" w:rsidRDefault="003C6B98" w:rsidP="003C6B98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الغاز الطبي</w:t>
      </w:r>
    </w:p>
    <w:p w14:paraId="49D6B77A" w14:textId="77777777" w:rsidR="003C6B98" w:rsidRPr="003C6B98" w:rsidRDefault="003C6B98" w:rsidP="003C6B98">
      <w:pPr>
        <w:bidi/>
        <w:ind w:left="720"/>
        <w:rPr>
          <w:b/>
          <w:bCs/>
        </w:rPr>
      </w:pP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E0ED8B0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D49AA32" w14:textId="73010A82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1E132911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01B300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12A14164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A9B7E60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A4C09A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021C4C21" w14:textId="6593247F" w:rsidR="003C6B98" w:rsidRPr="003C6B98" w:rsidRDefault="00355CAD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5163A2FF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4F566409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0487B6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B3A305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81C6E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B8DF83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7AEA974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0DFF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DAE19" w14:textId="5747C986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الغاز الطبي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1CD01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903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B1D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3EC4585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2A7A7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C90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AAF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2C9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E9A63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1D1B74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3BD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029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09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B50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13C7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5FA2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710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CB1BD6" w14:textId="36A8DAFD" w:rsidR="003C6B98" w:rsidRPr="003C6B98" w:rsidRDefault="00355CA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F7A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4B3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D010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E831E2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29B8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A930E0" w14:textId="02A9C3CA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و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الغازية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C4B8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F05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BF00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755F9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283D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1B2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B488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DE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52D7F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A3F69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E096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4F579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49C0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738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3A8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F0A2A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7FA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801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0DD2B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ECF1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235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004D4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9BA2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B8C20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F99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6BBA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D8AA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705C0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24C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62852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9BBA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5A58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F50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5361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73D8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512F4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9078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5BB9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D66E5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BC6C52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14B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524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E865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98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A03F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DADBAB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3945F4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1715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AC6D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00130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8B25D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8857E9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E14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93696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4803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BC84C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387F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816DE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609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B07D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DB15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3D209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B908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DDC59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6347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BA3B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647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4C58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1E2DA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F68C1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F30BB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15A3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2B8A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5B0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BF24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38B77A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99C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22F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FB92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31FF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329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ADA6D" w14:textId="77777777" w:rsidTr="00C14BAD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E3C1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4C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32A27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8F209E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5E33D7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791712AE" w14:textId="77777777" w:rsidTr="00C14BAD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605A3E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14B4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4ABF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891B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A766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A0A5B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492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D2D0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خط الأنابيب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56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83E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AAE8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AD25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02B3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9DC0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FAD9A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7BE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9344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4488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7F0E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8EA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تسربات الغازات الطبية بجميع أنواع الأسطوانات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19A90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589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192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CC1E3B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2EE6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56D3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الصمامات التنظيمية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0C06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6174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ADE8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C5FC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48E5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89A38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النظافة لتوثيق خدمة الأكسجين على الأنابيب والتركيبات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8677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9B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09C9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73ED6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4317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DC26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 نقاء الغازات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4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F176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C574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B2CDC8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811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61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نقل الأسطوانات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C2D9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1EF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28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101580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08D3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4D5D8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F3F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8F2B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C80E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B26F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15B1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5311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D97A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9E9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84A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E376E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E3133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643E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CC1B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3FE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59E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8661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63E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B652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99A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ACF3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F7FD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EB1C5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04E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0AF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5BEF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F20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12E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8DE9DF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AB36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5036F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التصريف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5984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D4232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876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DAE05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FBA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8432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الضغط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F8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D21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3F48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091086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DE0B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6665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اختبارات التوصيل التصالبي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3F3F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8039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2C9D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6BC6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C6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5802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اختبارات الضغط المستمر (24 ساعة)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5D1C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1128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5CD5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319D4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6AA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71D1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اختبارات التنظيف النهائي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802E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DA0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732A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1815F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6AA8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CA6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الصمامات بجميع أنواعها (مؤشرات السلامة والعزل والضغط)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55F2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754A2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E4F1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D7B52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0EC3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25C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636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273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CF5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53A425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DC2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03C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C58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473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77A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00834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CCED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CF24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B78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FC7A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604BE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BB27BC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B97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2BB1D1" w14:textId="766BC93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0F01E3">
              <w:rPr>
                <w:rFonts w:cs="Arial"/>
                <w:sz w:val="18"/>
                <w:szCs w:val="18"/>
                <w:rtl/>
                <w:lang w:eastAsia="ar"/>
              </w:rPr>
              <w:t xml:space="preserve">مؤشرات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5159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ECB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51EB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40A53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4374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D4C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إنذارات/تحذيرات تشغيل النظام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81120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E9D2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7C15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72D7F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0FBE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1B37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التحكم الشامل في المحطة والتحقق من المؤشرات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34A6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D3C4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2632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BCD2E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D3CC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250F7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بدء تشغيل الضاغط الفردي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7260C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AC15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C641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D5B61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F381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06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التحكم في تدفق النيتروجين الجراحي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8F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10F26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473C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6FF35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B7B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11C3FF4" w14:textId="1ED472E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التحكم في تدفق الأكسجين الطبي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CE6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30C3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C3F7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C2F2F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BA11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BE6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كفاءة المحطة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30D5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8E8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CBE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C14F5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EECB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136F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اتصال الأنظمة المتكاملة (نظام إدارة المباني)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BC0B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1828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D8F1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F46116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0D9ED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9356A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عدّادات التدفق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710A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99BC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E89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9BD45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D9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6B1A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جميع الغازات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DCC8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00D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06F2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26F49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2F01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6B1A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إنذارات الضغط وصمامات السلامة للخطوط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E19C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31E0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B0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E07ED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8247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F65E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منافذ مخارج ومداخل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8A41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FAB2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B0F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A25CE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E4F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E5C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معدات التحكم في الضغط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9877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2E711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B4C9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E559FE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BD224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DC2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77A8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92F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83B5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FDB7F5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A5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809A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 رؤساء إدارات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D5C7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BFF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BE47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39AFE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1C1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6631A4" w14:textId="765E47B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 xml:space="preserve">المحوسب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B46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2D0E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7FD5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C9400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1D0A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1A6116" w14:textId="1D15A565" w:rsidR="003C6B98" w:rsidRPr="003C6B98" w:rsidRDefault="00355CA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0B85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013F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8DBE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473AF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CAAF1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0C482E" w14:textId="57B033A4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 </w:t>
            </w:r>
            <w:r w:rsidR="00355CA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39D1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C2105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9DC9B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8398A">
              <w:rPr>
                <w:rFonts w:cs="Arial"/>
                <w:color w:val="000000"/>
                <w:rtl/>
                <w:lang w:eastAsia="ar"/>
              </w:rPr>
            </w:r>
            <w:r w:rsidR="0038398A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0170BC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AAE2D6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370FFB0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7B1DB0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AF3782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B4EB2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51E74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C75B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50A251F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95505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DCD36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4A0B9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10D2D8C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13EF6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7851B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88FD5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E75FCED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1992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AF9CF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C8828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A992DCF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F74E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2E371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2CBC6B30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617F46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ACBEFD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368DBE4" w14:textId="77777777" w:rsidR="003C6B98" w:rsidRPr="003C6B98" w:rsidRDefault="003C6B98" w:rsidP="003C6B98">
      <w:pPr>
        <w:bidi/>
      </w:pPr>
    </w:p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0D66D" w14:textId="77777777" w:rsidR="0038398A" w:rsidRDefault="0038398A">
      <w:r>
        <w:separator/>
      </w:r>
    </w:p>
    <w:p w14:paraId="714F04BD" w14:textId="77777777" w:rsidR="0038398A" w:rsidRDefault="0038398A"/>
  </w:endnote>
  <w:endnote w:type="continuationSeparator" w:id="0">
    <w:p w14:paraId="60390D9F" w14:textId="77777777" w:rsidR="0038398A" w:rsidRDefault="0038398A">
      <w:r>
        <w:continuationSeparator/>
      </w:r>
    </w:p>
    <w:p w14:paraId="07CC8194" w14:textId="77777777" w:rsidR="0038398A" w:rsidRDefault="00383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B2F6" w14:textId="77777777" w:rsidR="00E0671C" w:rsidRDefault="00E06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14179B46" w14:textId="0843DF1D" w:rsidR="00E0671C" w:rsidRPr="006C1ABD" w:rsidRDefault="00E0671C" w:rsidP="00E0671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1CB0E" wp14:editId="1737A962">
              <wp:simplePos x="0" y="0"/>
              <wp:positionH relativeFrom="margin">
                <wp:posOffset>-127098</wp:posOffset>
              </wp:positionH>
              <wp:positionV relativeFrom="paragraph">
                <wp:posOffset>165934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2F114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pt,13.05pt" to="47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6BA0E5B9B01840D08584517F67B3CFC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EOM-ZO0-TP-000011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9225571571AD46BFAD3B2B65308B27C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B547509658C949F496BF4E3F39A2B68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8AC8380" w14:textId="036B7B0C" w:rsidR="00E0671C" w:rsidRPr="006C1ABD" w:rsidRDefault="00E0671C" w:rsidP="00E0671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D3DB2BF" w:rsidR="009210BF" w:rsidRDefault="00E0671C" w:rsidP="00E0671C">
    <w:pPr>
      <w:bidi/>
      <w:jc w:val="center"/>
      <w:rPr>
        <w:rFonts w:ascii="Calibri" w:hAnsi="Calibri" w:cs="Calibri"/>
        <w:sz w:val="12"/>
        <w:szCs w:val="12"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5350" w14:textId="77777777" w:rsidR="00E0671C" w:rsidRDefault="00E0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10770" w14:textId="77777777" w:rsidR="0038398A" w:rsidRDefault="0038398A">
      <w:r>
        <w:separator/>
      </w:r>
    </w:p>
    <w:p w14:paraId="52172AD4" w14:textId="77777777" w:rsidR="0038398A" w:rsidRDefault="0038398A"/>
  </w:footnote>
  <w:footnote w:type="continuationSeparator" w:id="0">
    <w:p w14:paraId="7F7612CD" w14:textId="77777777" w:rsidR="0038398A" w:rsidRDefault="0038398A">
      <w:r>
        <w:continuationSeparator/>
      </w:r>
    </w:p>
    <w:p w14:paraId="6FBC4FEF" w14:textId="77777777" w:rsidR="0038398A" w:rsidRDefault="0038398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17EB2" w14:textId="77777777" w:rsidR="00E0671C" w:rsidRDefault="00E06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FC0A80" w14:paraId="55B15A60" w14:textId="77777777" w:rsidTr="00FC0A80">
      <w:tc>
        <w:tcPr>
          <w:tcW w:w="6845" w:type="dxa"/>
          <w:vAlign w:val="center"/>
        </w:tcPr>
        <w:p w14:paraId="361EC67C" w14:textId="3AFD3AE2" w:rsidR="00FC0A80" w:rsidRPr="006A25F8" w:rsidRDefault="00E0671C" w:rsidP="00E0671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</w:t>
          </w:r>
          <w:r w:rsidR="00FC0A80" w:rsidRPr="003E6D26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7718B2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إجراءات </w:t>
          </w:r>
          <w:r w:rsidR="007718B2">
            <w:rPr>
              <w:kern w:val="32"/>
              <w:sz w:val="24"/>
              <w:szCs w:val="24"/>
              <w:rtl/>
              <w:lang w:eastAsia="ar"/>
            </w:rPr>
            <w:t>بدء التشغيل</w:t>
          </w:r>
          <w:r w:rsidR="007718B2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</w:t>
          </w:r>
          <w:r w:rsidR="007718B2"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 w:rsidR="007718B2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FC0A80" w:rsidRPr="003E6D26">
            <w:rPr>
              <w:kern w:val="32"/>
              <w:sz w:val="24"/>
              <w:szCs w:val="24"/>
              <w:rtl/>
              <w:lang w:eastAsia="ar"/>
            </w:rPr>
            <w:t xml:space="preserve"> المكاتب</w:t>
          </w:r>
          <w:bookmarkEnd w:id="0"/>
        </w:p>
      </w:tc>
    </w:tr>
  </w:tbl>
  <w:p w14:paraId="0FE4F66F" w14:textId="315D1ACC" w:rsidR="009210BF" w:rsidRPr="001C3F39" w:rsidRDefault="001C3F39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90256C1" wp14:editId="175461C3">
          <wp:simplePos x="0" y="0"/>
          <wp:positionH relativeFrom="page">
            <wp:align>left</wp:align>
          </wp:positionH>
          <wp:positionV relativeFrom="paragraph">
            <wp:posOffset>-457808</wp:posOffset>
          </wp:positionV>
          <wp:extent cx="1175657" cy="514563"/>
          <wp:effectExtent l="0" t="0" r="571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657" cy="514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8B85F" w14:textId="77777777" w:rsidR="00E0671C" w:rsidRDefault="00E06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1E3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3F39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959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CAD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98A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826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6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12BF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8B2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6954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6D21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1B0F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671C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1C6A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0C2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206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0A80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A0E5B9B01840D08584517F67B3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E2DD-3EA8-45F2-A722-657D73CD946E}"/>
      </w:docPartPr>
      <w:docPartBody>
        <w:p w:rsidR="00000000" w:rsidRDefault="00F3524F" w:rsidP="00F3524F">
          <w:pPr>
            <w:pStyle w:val="6BA0E5B9B01840D08584517F67B3CFC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225571571AD46BFAD3B2B65308B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8F1B-920D-478F-B46C-6B56B5BADAB8}"/>
      </w:docPartPr>
      <w:docPartBody>
        <w:p w:rsidR="00000000" w:rsidRDefault="00F3524F" w:rsidP="00F3524F">
          <w:pPr>
            <w:pStyle w:val="9225571571AD46BFAD3B2B65308B27C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547509658C949F496BF4E3F39A2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5585-3102-4752-B6CB-A04F822F0D1F}"/>
      </w:docPartPr>
      <w:docPartBody>
        <w:p w:rsidR="00000000" w:rsidRDefault="00F3524F" w:rsidP="00F3524F">
          <w:pPr>
            <w:pStyle w:val="B547509658C949F496BF4E3F39A2B68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4F"/>
    <w:rsid w:val="00937EFA"/>
    <w:rsid w:val="00F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3524F"/>
    <w:rPr>
      <w:color w:val="808080"/>
    </w:rPr>
  </w:style>
  <w:style w:type="paragraph" w:customStyle="1" w:styleId="6BA0E5B9B01840D08584517F67B3CFC4">
    <w:name w:val="6BA0E5B9B01840D08584517F67B3CFC4"/>
    <w:rsid w:val="00F3524F"/>
    <w:pPr>
      <w:bidi/>
    </w:pPr>
  </w:style>
  <w:style w:type="paragraph" w:customStyle="1" w:styleId="9225571571AD46BFAD3B2B65308B27C0">
    <w:name w:val="9225571571AD46BFAD3B2B65308B27C0"/>
    <w:rsid w:val="00F3524F"/>
    <w:pPr>
      <w:bidi/>
    </w:pPr>
  </w:style>
  <w:style w:type="paragraph" w:customStyle="1" w:styleId="B547509658C949F496BF4E3F39A2B685">
    <w:name w:val="B547509658C949F496BF4E3F39A2B685"/>
    <w:rsid w:val="00F3524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AB50-0C31-40D5-93EC-52FE7A1DB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585B0-B008-40FE-A8AF-94A07FEF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34</TotalTime>
  <Pages>12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32036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EOM-ZO0-TP-000011</dc:subject>
  <dc:creator>Rivamonte, Leonnito (RMP)</dc:creator>
  <cp:keywords>ᅟ</cp:keywords>
  <cp:lastModifiedBy>الاء الزهراني Alaa Alzahrani</cp:lastModifiedBy>
  <cp:revision>54</cp:revision>
  <cp:lastPrinted>2017-10-17T10:11:00Z</cp:lastPrinted>
  <dcterms:created xsi:type="dcterms:W3CDTF">2019-12-16T06:44:00Z</dcterms:created>
  <dcterms:modified xsi:type="dcterms:W3CDTF">2022-01-30T14:39:00Z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